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EndPr/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1FA6CD8B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0E35F1">
        <w:rPr>
          <w:rFonts w:ascii="Arial" w:hAnsi="Arial" w:cs="Arial"/>
        </w:rPr>
        <w:t>1</w:t>
      </w:r>
      <w:r w:rsidR="004F6B9F">
        <w:rPr>
          <w:rFonts w:ascii="Arial" w:hAnsi="Arial" w:cs="Arial"/>
        </w:rPr>
        <w:t>6</w:t>
      </w:r>
      <w:r w:rsidR="000E35F1">
        <w:rPr>
          <w:rFonts w:ascii="Arial" w:hAnsi="Arial" w:cs="Arial"/>
        </w:rPr>
        <w:t xml:space="preserve"> september</w:t>
      </w:r>
      <w:r>
        <w:rPr>
          <w:rFonts w:ascii="Arial" w:hAnsi="Arial" w:cs="Arial"/>
        </w:rPr>
        <w:t xml:space="preserve"> 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4A27AD1A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 xml:space="preserve"> 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04A3598E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0E35F1">
        <w:t>1</w:t>
      </w:r>
      <w:r w:rsidR="004F6B9F">
        <w:t>6</w:t>
      </w:r>
      <w:r w:rsidR="00481BA7">
        <w:t xml:space="preserve"> september</w:t>
      </w:r>
      <w:r w:rsidR="00EE55F4">
        <w:t xml:space="preserve"> 202</w:t>
      </w:r>
      <w:r w:rsidR="004F6B9F">
        <w:t>6</w:t>
      </w:r>
      <w:r w:rsidR="00EE55F4">
        <w:t xml:space="preserve"> </w:t>
      </w:r>
      <w:r w:rsidR="000E35F1">
        <w:t>kl.</w:t>
      </w:r>
      <w:r w:rsidR="00EE55F4">
        <w:t>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F2BEABC" w14:textId="26939C7E" w:rsidR="00EE55F4" w:rsidRPr="00EE55F4" w:rsidRDefault="00EE55F4" w:rsidP="00EE55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 w:rsidR="000E35F1"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 w:rsidR="000E35F1">
        <w:rPr>
          <w:rFonts w:ascii="Arial" w:hAnsi="Arial" w:cs="Arial"/>
          <w:sz w:val="20"/>
          <w:szCs w:val="20"/>
        </w:rPr>
        <w:t>1</w:t>
      </w:r>
      <w:r w:rsidR="004F6B9F">
        <w:rPr>
          <w:rFonts w:ascii="Arial" w:hAnsi="Arial" w:cs="Arial"/>
          <w:sz w:val="20"/>
          <w:szCs w:val="20"/>
        </w:rPr>
        <w:t>1</w:t>
      </w:r>
      <w:r w:rsidR="00481BA7">
        <w:rPr>
          <w:rFonts w:ascii="Arial" w:hAnsi="Arial" w:cs="Arial"/>
          <w:sz w:val="20"/>
          <w:szCs w:val="20"/>
        </w:rPr>
        <w:t xml:space="preserve"> september</w:t>
      </w:r>
      <w:r w:rsidRPr="00EE55F4">
        <w:rPr>
          <w:rFonts w:ascii="Arial" w:hAnsi="Arial" w:cs="Arial"/>
          <w:sz w:val="20"/>
          <w:szCs w:val="20"/>
        </w:rPr>
        <w:t>.</w:t>
      </w:r>
    </w:p>
    <w:p w14:paraId="72D8F121" w14:textId="30899F70" w:rsidR="00EE55F4" w:rsidRPr="00EE55F4" w:rsidRDefault="00EE55F4" w:rsidP="00EE55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 w:rsidR="000E35F1"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07A78018" w14:textId="05114488" w:rsidR="00EE55F4" w:rsidRPr="000E35F1" w:rsidRDefault="00EE55F4" w:rsidP="00EE55F4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 xml:space="preserve">E-post: </w:t>
      </w:r>
      <w:r w:rsidR="000E35F1" w:rsidRPr="000E35F1">
        <w:rPr>
          <w:rFonts w:ascii="Arial" w:hAnsi="Arial" w:cs="Arial"/>
          <w:sz w:val="20"/>
          <w:szCs w:val="20"/>
          <w:lang w:val="en-GB"/>
        </w:rPr>
        <w:t>lisa.persson@s</w:t>
      </w:r>
      <w:r w:rsidR="000E35F1">
        <w:rPr>
          <w:rFonts w:ascii="Arial" w:hAnsi="Arial" w:cs="Arial"/>
          <w:sz w:val="20"/>
          <w:szCs w:val="20"/>
          <w:lang w:val="en-GB"/>
        </w:rPr>
        <w:t>psm.se</w:t>
      </w:r>
    </w:p>
    <w:p w14:paraId="72030575" w14:textId="77777777" w:rsidR="00486AB5" w:rsidRPr="00486AB5" w:rsidRDefault="00486AB5" w:rsidP="00486AB5">
      <w:pPr>
        <w:spacing w:after="0" w:line="240" w:lineRule="auto"/>
        <w:rPr>
          <w:sz w:val="20"/>
          <w:szCs w:val="20"/>
        </w:rPr>
      </w:pPr>
      <w:r w:rsidRPr="00486AB5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3FE9CAFF" w14:textId="23FB128A" w:rsidR="00EE55F4" w:rsidRPr="00486AB5" w:rsidRDefault="00EE55F4" w:rsidP="00EE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D6DE9" w14:textId="77777777" w:rsidR="00EE55F4" w:rsidRPr="00A90E27" w:rsidRDefault="00EE55F4" w:rsidP="00EE55F4">
      <w:pPr>
        <w:rPr>
          <w:rFonts w:ascii="Arial" w:hAnsi="Arial" w:cs="Arial"/>
        </w:rPr>
      </w:pPr>
    </w:p>
    <w:p w14:paraId="3F8B87D4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EAED" w14:textId="77777777" w:rsidR="003D3595" w:rsidRDefault="003D3595" w:rsidP="001A1FDF">
      <w:pPr>
        <w:spacing w:line="240" w:lineRule="auto"/>
      </w:pPr>
      <w:r>
        <w:separator/>
      </w:r>
    </w:p>
  </w:endnote>
  <w:endnote w:type="continuationSeparator" w:id="0">
    <w:p w14:paraId="2E0B4395" w14:textId="77777777" w:rsidR="003D3595" w:rsidRDefault="003D3595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A080" w14:textId="77777777" w:rsidR="00EE55F4" w:rsidRDefault="00EE55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DC6D" w14:textId="77777777" w:rsidR="003D3595" w:rsidRDefault="003D3595" w:rsidP="001A1FDF">
      <w:pPr>
        <w:spacing w:line="240" w:lineRule="auto"/>
      </w:pPr>
      <w:r>
        <w:separator/>
      </w:r>
    </w:p>
  </w:footnote>
  <w:footnote w:type="continuationSeparator" w:id="0">
    <w:p w14:paraId="29BDE6D5" w14:textId="77777777" w:rsidR="003D3595" w:rsidRDefault="003D3595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5E6F" w14:textId="77777777" w:rsidR="00EE55F4" w:rsidRDefault="00EE55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2061" w14:textId="77777777" w:rsidR="00EE55F4" w:rsidRDefault="00EE5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647395">
    <w:abstractNumId w:val="4"/>
  </w:num>
  <w:num w:numId="2" w16cid:durableId="248274818">
    <w:abstractNumId w:val="1"/>
  </w:num>
  <w:num w:numId="3" w16cid:durableId="1873303349">
    <w:abstractNumId w:val="0"/>
  </w:num>
  <w:num w:numId="4" w16cid:durableId="44717345">
    <w:abstractNumId w:val="5"/>
  </w:num>
  <w:num w:numId="5" w16cid:durableId="1577856556">
    <w:abstractNumId w:val="3"/>
  </w:num>
  <w:num w:numId="6" w16cid:durableId="771701808">
    <w:abstractNumId w:val="2"/>
  </w:num>
  <w:num w:numId="7" w16cid:durableId="1519739015">
    <w:abstractNumId w:val="8"/>
  </w:num>
  <w:num w:numId="8" w16cid:durableId="1415277141">
    <w:abstractNumId w:val="6"/>
  </w:num>
  <w:num w:numId="9" w16cid:durableId="1772627324">
    <w:abstractNumId w:val="7"/>
  </w:num>
  <w:num w:numId="10" w16cid:durableId="1979457104">
    <w:abstractNumId w:val="10"/>
  </w:num>
  <w:num w:numId="11" w16cid:durableId="1586298882">
    <w:abstractNumId w:val="8"/>
  </w:num>
  <w:num w:numId="12" w16cid:durableId="879166852">
    <w:abstractNumId w:val="8"/>
  </w:num>
  <w:num w:numId="13" w16cid:durableId="185292863">
    <w:abstractNumId w:val="8"/>
  </w:num>
  <w:num w:numId="14" w16cid:durableId="2020572060">
    <w:abstractNumId w:val="6"/>
  </w:num>
  <w:num w:numId="15" w16cid:durableId="248736618">
    <w:abstractNumId w:val="6"/>
  </w:num>
  <w:num w:numId="16" w16cid:durableId="392699570">
    <w:abstractNumId w:val="6"/>
  </w:num>
  <w:num w:numId="17" w16cid:durableId="610403663">
    <w:abstractNumId w:val="7"/>
  </w:num>
  <w:num w:numId="18" w16cid:durableId="1463843413">
    <w:abstractNumId w:val="7"/>
  </w:num>
  <w:num w:numId="19" w16cid:durableId="1493255088">
    <w:abstractNumId w:val="7"/>
  </w:num>
  <w:num w:numId="20" w16cid:durableId="809399017">
    <w:abstractNumId w:val="7"/>
  </w:num>
  <w:num w:numId="21" w16cid:durableId="1856921191">
    <w:abstractNumId w:val="8"/>
  </w:num>
  <w:num w:numId="22" w16cid:durableId="2114157216">
    <w:abstractNumId w:val="8"/>
  </w:num>
  <w:num w:numId="23" w16cid:durableId="710111265">
    <w:abstractNumId w:val="8"/>
  </w:num>
  <w:num w:numId="24" w16cid:durableId="135491047">
    <w:abstractNumId w:val="6"/>
  </w:num>
  <w:num w:numId="25" w16cid:durableId="982082696">
    <w:abstractNumId w:val="6"/>
  </w:num>
  <w:num w:numId="26" w16cid:durableId="122694129">
    <w:abstractNumId w:val="6"/>
  </w:num>
  <w:num w:numId="27" w16cid:durableId="1785342284">
    <w:abstractNumId w:val="7"/>
  </w:num>
  <w:num w:numId="28" w16cid:durableId="1124038280">
    <w:abstractNumId w:val="7"/>
  </w:num>
  <w:num w:numId="29" w16cid:durableId="1850485445">
    <w:abstractNumId w:val="7"/>
  </w:num>
  <w:num w:numId="30" w16cid:durableId="1466124426">
    <w:abstractNumId w:val="7"/>
  </w:num>
  <w:num w:numId="31" w16cid:durableId="970210506">
    <w:abstractNumId w:val="12"/>
  </w:num>
  <w:num w:numId="32" w16cid:durableId="1605266766">
    <w:abstractNumId w:val="9"/>
  </w:num>
  <w:num w:numId="33" w16cid:durableId="170998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05BC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35F1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595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1BA7"/>
    <w:rsid w:val="00486267"/>
    <w:rsid w:val="00486AB5"/>
    <w:rsid w:val="004933EB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6B9F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16853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2C49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24D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2EFA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8C6BC9"/>
    <w:rsid w:val="009F5C55"/>
    <w:rsid w:val="00A969E2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7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2</cp:revision>
  <dcterms:created xsi:type="dcterms:W3CDTF">2026-06-02T12:44:00Z</dcterms:created>
  <dcterms:modified xsi:type="dcterms:W3CDTF">2026-06-02T12:44:00Z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