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B2E9" w14:textId="77777777" w:rsidR="00931157" w:rsidRPr="00931157" w:rsidRDefault="00D310E7" w:rsidP="00931157">
      <w:pPr>
        <w:spacing w:after="0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3AA10EE6" wp14:editId="4FC55AA8">
            <wp:simplePos x="0" y="0"/>
            <wp:positionH relativeFrom="page">
              <wp:posOffset>790575</wp:posOffset>
            </wp:positionH>
            <wp:positionV relativeFrom="page">
              <wp:posOffset>304800</wp:posOffset>
            </wp:positionV>
            <wp:extent cx="1495287" cy="546735"/>
            <wp:effectExtent l="0" t="0" r="0" b="5715"/>
            <wp:wrapNone/>
            <wp:docPr id="1874445854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445854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287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9FBE8" w14:textId="74245E80" w:rsidR="00D310E7" w:rsidRPr="003E2EDF" w:rsidRDefault="00D310E7" w:rsidP="00D310E7">
      <w:pPr>
        <w:pStyle w:val="Rubrik1"/>
        <w:rPr>
          <w:sz w:val="32"/>
          <w:szCs w:val="36"/>
        </w:rPr>
      </w:pPr>
      <w:r w:rsidRPr="003E2EDF">
        <w:rPr>
          <w:sz w:val="32"/>
          <w:szCs w:val="36"/>
        </w:rPr>
        <w:t>Ansökan statsbidrag för särskilt anordnad utbildning för ungdomar med svår synnedsättning</w:t>
      </w:r>
    </w:p>
    <w:p w14:paraId="5CB0A857" w14:textId="696AF12E" w:rsidR="00D310E7" w:rsidRDefault="00D310E7" w:rsidP="00D310E7">
      <w:r w:rsidRPr="00D310E7">
        <w:t xml:space="preserve">Det här bidraget tilldelas för </w:t>
      </w:r>
      <w:r>
        <w:t>kostnader avseende</w:t>
      </w:r>
      <w:r w:rsidRPr="00D310E7">
        <w:t xml:space="preserve"> personal, lokal, kost och logi, administration, undervisningsmaterial, studiebesök och övriga kurskostnader. Insatsen ska vara till för ungdomar som efter grundskolan behöver ett så kallat mellanår före avslutad gymnasial utbildning.</w:t>
      </w:r>
    </w:p>
    <w:p w14:paraId="3C6FE447" w14:textId="0F06D4E5" w:rsidR="00DC2C83" w:rsidRDefault="00D310E7" w:rsidP="00DC2C83">
      <w:r w:rsidRPr="00D310E7">
        <w:t>När du fyllt i alla fält</w:t>
      </w:r>
      <w:r w:rsidR="00BE6CE1">
        <w:t xml:space="preserve"> </w:t>
      </w:r>
      <w:r w:rsidRPr="00D310E7">
        <w:t xml:space="preserve">nedan </w:t>
      </w:r>
      <w:r w:rsidR="00BE6CE1">
        <w:t xml:space="preserve">och signerat </w:t>
      </w:r>
      <w:r>
        <w:t xml:space="preserve">skickar du ansökan till </w:t>
      </w:r>
      <w:hyperlink r:id="rId10" w:history="1">
        <w:r w:rsidRPr="00905392">
          <w:rPr>
            <w:rStyle w:val="Hyperlnk"/>
          </w:rPr>
          <w:t>spsm@spsm.se</w:t>
        </w:r>
      </w:hyperlink>
      <w:r>
        <w:t xml:space="preserve">. Skriv </w:t>
      </w:r>
      <w:r w:rsidR="006D165B" w:rsidRPr="009656C1">
        <w:rPr>
          <w:i/>
          <w:iCs/>
        </w:rPr>
        <w:t>Ansökan</w:t>
      </w:r>
      <w:r w:rsidR="009656C1" w:rsidRPr="009656C1">
        <w:rPr>
          <w:i/>
          <w:iCs/>
        </w:rPr>
        <w:t xml:space="preserve"> om statsbidrag för särskilt anordnad utbildning för ungdomar med svår synnedsättning</w:t>
      </w:r>
      <w:r w:rsidR="009656C1">
        <w:rPr>
          <w:i/>
          <w:iCs/>
        </w:rPr>
        <w:t xml:space="preserve"> </w:t>
      </w:r>
      <w:r w:rsidRPr="009656C1">
        <w:t>i</w:t>
      </w:r>
      <w:r>
        <w:t xml:space="preserve"> ämnesfältet. </w:t>
      </w:r>
    </w:p>
    <w:p w14:paraId="6ABCBBD0" w14:textId="292EEEE3" w:rsidR="00D310E7" w:rsidRDefault="00DC2C83" w:rsidP="00D310E7">
      <w:r>
        <w:t>Ansökningsperiod</w:t>
      </w:r>
      <w:r w:rsidRPr="00D310E7">
        <w:t>:</w:t>
      </w:r>
      <w:r>
        <w:t xml:space="preserve"> </w:t>
      </w:r>
      <w:r w:rsidRPr="00DC2C83">
        <w:rPr>
          <w:b/>
          <w:bCs/>
        </w:rPr>
        <w:t>1 november-15 december 2025</w:t>
      </w:r>
      <w:r>
        <w:t xml:space="preserve"> </w:t>
      </w:r>
    </w:p>
    <w:p w14:paraId="14603BB5" w14:textId="078436D7" w:rsidR="00DC2C83" w:rsidRDefault="00DC2C83" w:rsidP="00DC2C83">
      <w:pPr>
        <w:pStyle w:val="Rubrik2"/>
      </w:pPr>
      <w:r>
        <w:t>Behörig företrädare</w:t>
      </w:r>
    </w:p>
    <w:p w14:paraId="683EF8C2" w14:textId="793E7533" w:rsidR="00C457FE" w:rsidRDefault="00C457FE" w:rsidP="00C457FE">
      <w:pPr>
        <w:spacing w:after="240" w:line="288" w:lineRule="auto"/>
        <w:rPr>
          <w:rFonts w:eastAsia="Calibri"/>
        </w:rPr>
      </w:pPr>
      <w:r w:rsidRPr="00C54590">
        <w:rPr>
          <w:rFonts w:eastAsia="Calibri"/>
        </w:rPr>
        <w:t>Enligt förordning (1991:931) om statsbidrag till särskilda insatser på skolområdet krävs det sedan 2025 att ansökan ska göras av behörig företrädare för sökandeorganisationen. Det är i normalfallet en kommunchef, förvaltningschef, skolchef, vd eller ordförande.</w:t>
      </w:r>
    </w:p>
    <w:p w14:paraId="58F27FCA" w14:textId="2F158EBB" w:rsidR="00C457FE" w:rsidRDefault="00C457FE" w:rsidP="00C457FE">
      <w:pPr>
        <w:rPr>
          <w:rFonts w:eastAsia="Calibri"/>
        </w:rPr>
      </w:pPr>
      <w:r w:rsidRPr="00C54590">
        <w:rPr>
          <w:rFonts w:eastAsia="Calibri"/>
        </w:rPr>
        <w:t>Behörig företrädare kan utse en annan person som behörig att lämna in ansökan. Det ska då styrkas med exempelvis delegationsordning, protokollsutdrag eller fullmakt.</w:t>
      </w:r>
    </w:p>
    <w:p w14:paraId="1E2E9AD8" w14:textId="77777777" w:rsidR="00DC2C83" w:rsidRDefault="00DC2C83">
      <w:pPr>
        <w:spacing w:after="240" w:line="288" w:lineRule="auto"/>
      </w:pPr>
      <w:r>
        <w:br w:type="page"/>
      </w:r>
    </w:p>
    <w:p w14:paraId="74F46D8C" w14:textId="2B7BEB4B" w:rsidR="00DC2C83" w:rsidRDefault="00DC2C83" w:rsidP="00DC2C83">
      <w:pPr>
        <w:rPr>
          <w:b/>
          <w:bCs/>
        </w:rPr>
      </w:pPr>
      <w:r w:rsidRPr="00D310E7">
        <w:lastRenderedPageBreak/>
        <w:t>Ansökan avser år:</w:t>
      </w:r>
      <w:r>
        <w:t xml:space="preserve"> </w:t>
      </w:r>
      <w:r w:rsidRPr="00D310E7">
        <w:rPr>
          <w:b/>
          <w:bCs/>
        </w:rPr>
        <w:t>2026</w:t>
      </w:r>
    </w:p>
    <w:p w14:paraId="7B86815A" w14:textId="77777777" w:rsidR="00DC2C83" w:rsidRPr="00DC2C83" w:rsidRDefault="00DC2C83" w:rsidP="00DC2C83">
      <w:pPr>
        <w:rPr>
          <w:b/>
          <w:bCs/>
        </w:rPr>
      </w:pPr>
    </w:p>
    <w:p w14:paraId="673AAEE5" w14:textId="620F0309" w:rsidR="003C4D51" w:rsidRDefault="00D310E7" w:rsidP="000657FB">
      <w:pPr>
        <w:pStyle w:val="Rubrik2"/>
      </w:pPr>
      <w:r>
        <w:t>1. Huvudman</w:t>
      </w:r>
    </w:p>
    <w:p w14:paraId="263270A5" w14:textId="7818255B" w:rsidR="00C457FE" w:rsidRDefault="003C4D51" w:rsidP="00C457FE">
      <w:pPr>
        <w:pStyle w:val="Rubrik3"/>
      </w:pPr>
      <w:r w:rsidRPr="003C4D51">
        <w:t>1.1 Organisation</w:t>
      </w:r>
      <w:r w:rsidR="00C457FE">
        <w:t xml:space="preserve">          </w:t>
      </w:r>
      <w:r w:rsidR="00C457FE" w:rsidRPr="00C457FE">
        <w:rPr>
          <w:b w:val="0"/>
          <w:bCs/>
          <w:i/>
          <w:iCs/>
          <w:sz w:val="12"/>
          <w:szCs w:val="14"/>
        </w:rPr>
        <w:t>Fälten går att förstora vid behov</w:t>
      </w:r>
      <w:r w:rsidR="00C457FE" w:rsidRPr="00C457FE">
        <w:rPr>
          <w:b w:val="0"/>
          <w:bCs/>
          <w:sz w:val="12"/>
          <w:szCs w:val="14"/>
        </w:rPr>
        <w:t xml:space="preserve"> </w:t>
      </w:r>
      <w:r w:rsidR="00C457FE">
        <w:tab/>
      </w:r>
    </w:p>
    <w:p w14:paraId="51110C15" w14:textId="278EA3E6" w:rsidR="00D310E7" w:rsidRDefault="00C457FE" w:rsidP="00D310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6D1516" wp14:editId="410E01CA">
                <wp:simplePos x="0" y="0"/>
                <wp:positionH relativeFrom="column">
                  <wp:posOffset>1501140</wp:posOffset>
                </wp:positionH>
                <wp:positionV relativeFrom="paragraph">
                  <wp:posOffset>736600</wp:posOffset>
                </wp:positionV>
                <wp:extent cx="3647440" cy="266700"/>
                <wp:effectExtent l="0" t="0" r="10160" b="19050"/>
                <wp:wrapSquare wrapText="bothSides"/>
                <wp:docPr id="208049348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44C3C" w14:textId="7777777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D151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18.2pt;margin-top:58pt;width:287.2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j5EAIAAB8EAAAOAAAAZHJzL2Uyb0RvYy54bWysk9tuGyEQhu8r9R0Q9/WuXR+SlddR6tRV&#10;pfQgpX2AWZb1orIMBexd9+kzYMex0vamKhcImOFn5ptheTN0mu2l8wpNycejnDNpBNbKbEv+/dvm&#10;zR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">
                <v:textbox>
                  <w:txbxContent>
                    <w:p w14:paraId="39D44C3C" w14:textId="77777777" w:rsidR="00D310E7" w:rsidRDefault="00D310E7" w:rsidP="00D310E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F350ED" wp14:editId="7B09C66B">
                <wp:simplePos x="0" y="0"/>
                <wp:positionH relativeFrom="column">
                  <wp:posOffset>1496060</wp:posOffset>
                </wp:positionH>
                <wp:positionV relativeFrom="paragraph">
                  <wp:posOffset>45720</wp:posOffset>
                </wp:positionV>
                <wp:extent cx="3647440" cy="266700"/>
                <wp:effectExtent l="0" t="0" r="10160" b="19050"/>
                <wp:wrapSquare wrapText="bothSides"/>
                <wp:docPr id="201320074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4ADB9" w14:textId="6BAC706F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50ED" id="_x0000_s1027" type="#_x0000_t202" style="position:absolute;margin-left:117.8pt;margin-top:3.6pt;width:287.2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">
                <v:textbox>
                  <w:txbxContent>
                    <w:p w14:paraId="0454ADB9" w14:textId="6BAC706F" w:rsidR="00D310E7" w:rsidRDefault="00D310E7" w:rsidP="00D310E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53CEB9" wp14:editId="108936D8">
                <wp:simplePos x="0" y="0"/>
                <wp:positionH relativeFrom="column">
                  <wp:posOffset>1496060</wp:posOffset>
                </wp:positionH>
                <wp:positionV relativeFrom="paragraph">
                  <wp:posOffset>391160</wp:posOffset>
                </wp:positionV>
                <wp:extent cx="3647440" cy="266700"/>
                <wp:effectExtent l="0" t="0" r="10160" b="19050"/>
                <wp:wrapSquare wrapText="bothSides"/>
                <wp:docPr id="112778985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05754" w14:textId="7777777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CEB9" id="_x0000_s1028" type="#_x0000_t202" style="position:absolute;margin-left:117.8pt;margin-top:30.8pt;width:287.2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gK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">
                <v:textbox>
                  <w:txbxContent>
                    <w:p w14:paraId="76805754" w14:textId="77777777" w:rsidR="00D310E7" w:rsidRDefault="00D310E7" w:rsidP="00D310E7"/>
                  </w:txbxContent>
                </v:textbox>
                <w10:wrap type="square"/>
              </v:shape>
            </w:pict>
          </mc:Fallback>
        </mc:AlternateContent>
      </w:r>
      <w:r w:rsidR="00D310E7" w:rsidRPr="00144B97">
        <w:t>Organisation</w:t>
      </w:r>
    </w:p>
    <w:p w14:paraId="16096596" w14:textId="77777777" w:rsidR="00D310E7" w:rsidRDefault="00D310E7" w:rsidP="00D310E7">
      <w:r>
        <w:t>Adress</w:t>
      </w:r>
    </w:p>
    <w:p w14:paraId="018AEAD0" w14:textId="77777777" w:rsidR="00D310E7" w:rsidRDefault="00D310E7" w:rsidP="00D310E7">
      <w:r w:rsidRPr="00144B97">
        <w:t>Organisationsnumme</w:t>
      </w:r>
      <w:r>
        <w:t>r</w:t>
      </w:r>
    </w:p>
    <w:p w14:paraId="169B55F4" w14:textId="77777777" w:rsidR="003C4D51" w:rsidRDefault="003C4D51" w:rsidP="00D310E7"/>
    <w:p w14:paraId="495ECD55" w14:textId="13BA4381" w:rsidR="00D310E7" w:rsidRPr="003C4D51" w:rsidRDefault="00AF4432" w:rsidP="000657FB">
      <w:pPr>
        <w:pStyle w:val="Rubrik3"/>
      </w:pPr>
      <w:r w:rsidRPr="003C4D5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453F4C" wp14:editId="00A88C67">
                <wp:simplePos x="0" y="0"/>
                <wp:positionH relativeFrom="column">
                  <wp:posOffset>1501140</wp:posOffset>
                </wp:positionH>
                <wp:positionV relativeFrom="paragraph">
                  <wp:posOffset>193040</wp:posOffset>
                </wp:positionV>
                <wp:extent cx="3647440" cy="266700"/>
                <wp:effectExtent l="0" t="0" r="10160" b="19050"/>
                <wp:wrapSquare wrapText="bothSides"/>
                <wp:docPr id="20910764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D37CC" w14:textId="7777777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53F4C" id="_x0000_s1029" type="#_x0000_t202" style="position:absolute;margin-left:118.2pt;margin-top:15.2pt;width:287.2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b8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">
                <v:textbox>
                  <w:txbxContent>
                    <w:p w14:paraId="732D37CC" w14:textId="77777777" w:rsidR="00D310E7" w:rsidRDefault="00D310E7" w:rsidP="00D310E7"/>
                  </w:txbxContent>
                </v:textbox>
                <w10:wrap type="square"/>
              </v:shape>
            </w:pict>
          </mc:Fallback>
        </mc:AlternateContent>
      </w:r>
      <w:r w:rsidR="003C4D51" w:rsidRPr="003C4D51">
        <w:t>1.2 Kontaktperson</w:t>
      </w:r>
    </w:p>
    <w:p w14:paraId="54F81051" w14:textId="1DF67A30" w:rsidR="00D310E7" w:rsidRDefault="00D310E7" w:rsidP="00D310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20AA59" wp14:editId="5D1EECD6">
                <wp:simplePos x="0" y="0"/>
                <wp:positionH relativeFrom="column">
                  <wp:posOffset>1501140</wp:posOffset>
                </wp:positionH>
                <wp:positionV relativeFrom="paragraph">
                  <wp:posOffset>304800</wp:posOffset>
                </wp:positionV>
                <wp:extent cx="3647440" cy="266700"/>
                <wp:effectExtent l="0" t="0" r="10160" b="19050"/>
                <wp:wrapSquare wrapText="bothSides"/>
                <wp:docPr id="133157396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45480" w14:textId="7777777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0AA59" id="_x0000_s1030" type="#_x0000_t202" style="position:absolute;margin-left:118.2pt;margin-top:24pt;width:287.2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xS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">
                <v:textbox>
                  <w:txbxContent>
                    <w:p w14:paraId="46D45480" w14:textId="77777777" w:rsidR="00D310E7" w:rsidRDefault="00D310E7" w:rsidP="00D310E7"/>
                  </w:txbxContent>
                </v:textbox>
                <w10:wrap type="square"/>
              </v:shape>
            </w:pict>
          </mc:Fallback>
        </mc:AlternateContent>
      </w:r>
      <w:r w:rsidR="000657FB">
        <w:t>Bidragsansvarig</w:t>
      </w:r>
    </w:p>
    <w:p w14:paraId="4B96E1F2" w14:textId="30292BDB" w:rsidR="00D310E7" w:rsidRDefault="00D310E7" w:rsidP="00D310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7A3AB7" wp14:editId="0670A809">
                <wp:simplePos x="0" y="0"/>
                <wp:positionH relativeFrom="column">
                  <wp:posOffset>1501140</wp:posOffset>
                </wp:positionH>
                <wp:positionV relativeFrom="paragraph">
                  <wp:posOffset>292100</wp:posOffset>
                </wp:positionV>
                <wp:extent cx="3647440" cy="266700"/>
                <wp:effectExtent l="0" t="0" r="10160" b="19050"/>
                <wp:wrapSquare wrapText="bothSides"/>
                <wp:docPr id="68552836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53BFD" w14:textId="7777777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A3AB7" id="_x0000_s1031" type="#_x0000_t202" style="position:absolute;margin-left:118.2pt;margin-top:23pt;width:287.2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Kk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">
                <v:textbox>
                  <w:txbxContent>
                    <w:p w14:paraId="44053BFD" w14:textId="77777777" w:rsidR="00D310E7" w:rsidRDefault="00D310E7" w:rsidP="00D310E7"/>
                  </w:txbxContent>
                </v:textbox>
                <w10:wrap type="square"/>
              </v:shape>
            </w:pict>
          </mc:Fallback>
        </mc:AlternateContent>
      </w:r>
      <w:r w:rsidRPr="00144B97">
        <w:t>E-postadress</w:t>
      </w:r>
    </w:p>
    <w:p w14:paraId="7666D7AE" w14:textId="77777777" w:rsidR="00D310E7" w:rsidRDefault="00D310E7" w:rsidP="00D310E7">
      <w:r w:rsidRPr="00144B97">
        <w:t>Telefon</w:t>
      </w:r>
    </w:p>
    <w:p w14:paraId="1A84036A" w14:textId="77777777" w:rsidR="003E2EDF" w:rsidRDefault="003E2EDF" w:rsidP="003E2EDF">
      <w:pPr>
        <w:pStyle w:val="Rubrik2"/>
      </w:pPr>
    </w:p>
    <w:p w14:paraId="48D55169" w14:textId="0EAC70CD" w:rsidR="00932E83" w:rsidRDefault="00D310E7" w:rsidP="005A1B21">
      <w:pPr>
        <w:pStyle w:val="Rubrik2"/>
      </w:pPr>
      <w:r>
        <w:t>2. Särskilt anordnad utbildning</w:t>
      </w:r>
    </w:p>
    <w:p w14:paraId="49FF4AC9" w14:textId="77777777" w:rsidR="005A1B21" w:rsidRPr="00714CDA" w:rsidRDefault="005A1B21" w:rsidP="005A1B21">
      <w:r>
        <w:rPr>
          <w:rStyle w:val="Rubrik3Char"/>
        </w:rPr>
        <w:t>2.1 Elever</w:t>
      </w:r>
      <w:r>
        <w:rPr>
          <w:b/>
          <w:bCs/>
        </w:rPr>
        <w:t xml:space="preserve"> </w:t>
      </w:r>
      <w:r>
        <w:rPr>
          <w:b/>
          <w:bCs/>
        </w:rPr>
        <w:br/>
        <w:t>Är eleverna ungdomar med</w:t>
      </w:r>
      <w:r w:rsidRPr="00144B97">
        <w:rPr>
          <w:b/>
          <w:bCs/>
        </w:rPr>
        <w:t xml:space="preserve"> svår synnedsättning i enlighet med Socialstyrelsens klassifikation?</w:t>
      </w:r>
      <w:r>
        <w:rPr>
          <w:rStyle w:val="Fotnotsreferens"/>
          <w:b/>
          <w:bCs/>
        </w:rPr>
        <w:footnoteReference w:id="1"/>
      </w:r>
    </w:p>
    <w:p w14:paraId="61E4EAE4" w14:textId="77777777" w:rsidR="005A1B21" w:rsidRDefault="005A1B21" w:rsidP="005A1B21">
      <w:sdt>
        <w:sdtPr>
          <w:id w:val="-135457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59331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6141FEB" w14:textId="77777777" w:rsidR="005A1B21" w:rsidRPr="000E3F23" w:rsidRDefault="005A1B21" w:rsidP="005A1B21">
      <w:pPr>
        <w:rPr>
          <w:b/>
          <w:bCs/>
        </w:rPr>
      </w:pPr>
      <w:r>
        <w:rPr>
          <w:b/>
          <w:bCs/>
        </w:rPr>
        <w:t xml:space="preserve">Är eleverna </w:t>
      </w:r>
      <w:r w:rsidRPr="00144B97">
        <w:rPr>
          <w:b/>
          <w:bCs/>
        </w:rPr>
        <w:t xml:space="preserve">ungdomar </w:t>
      </w:r>
      <w:r>
        <w:rPr>
          <w:b/>
          <w:bCs/>
        </w:rPr>
        <w:t>som efter grundskolan inte har</w:t>
      </w:r>
      <w:r w:rsidRPr="00144B97">
        <w:rPr>
          <w:b/>
          <w:bCs/>
        </w:rPr>
        <w:t xml:space="preserve"> avsluta</w:t>
      </w:r>
      <w:r>
        <w:rPr>
          <w:b/>
          <w:bCs/>
        </w:rPr>
        <w:t>t en</w:t>
      </w:r>
      <w:r w:rsidRPr="00144B97">
        <w:rPr>
          <w:b/>
          <w:bCs/>
        </w:rPr>
        <w:t xml:space="preserve"> gymnasial utbildning?</w:t>
      </w:r>
    </w:p>
    <w:p w14:paraId="6D195435" w14:textId="77777777" w:rsidR="005A1B21" w:rsidRPr="005A1B21" w:rsidRDefault="005A1B21" w:rsidP="005A1B21">
      <w:sdt>
        <w:sdtPr>
          <w:id w:val="-112176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558478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FC06D49" w14:textId="77777777" w:rsidR="005A1B21" w:rsidRPr="00714CDA" w:rsidRDefault="005A1B21" w:rsidP="005A1B21">
      <w:r w:rsidRPr="005A1B21">
        <w:rPr>
          <w:b/>
          <w:bCs/>
        </w:rPr>
        <w:t>Uppskattat antal deltagande elever i målgruppen</w:t>
      </w:r>
      <w:r>
        <w:t xml:space="preserve"> </w:t>
      </w:r>
    </w:p>
    <w:p w14:paraId="142D896D" w14:textId="77777777" w:rsidR="005A1B21" w:rsidRDefault="005A1B21" w:rsidP="005A1B21">
      <w:r w:rsidRPr="000657FB">
        <w:rPr>
          <w:rStyle w:val="Rubrik3Char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0542089" wp14:editId="7670FCE3">
                <wp:simplePos x="0" y="0"/>
                <wp:positionH relativeFrom="column">
                  <wp:posOffset>813435</wp:posOffset>
                </wp:positionH>
                <wp:positionV relativeFrom="paragraph">
                  <wp:posOffset>13758</wp:posOffset>
                </wp:positionV>
                <wp:extent cx="533400" cy="276225"/>
                <wp:effectExtent l="0" t="0" r="19050" b="28575"/>
                <wp:wrapSquare wrapText="bothSides"/>
                <wp:docPr id="56774712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AD738" w14:textId="77777777" w:rsidR="005A1B21" w:rsidRDefault="005A1B21" w:rsidP="005A1B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208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64.05pt;margin-top:1.1pt;width:42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">
                <v:textbox>
                  <w:txbxContent>
                    <w:p w14:paraId="6E8AD738" w14:textId="77777777" w:rsidR="005A1B21" w:rsidRDefault="005A1B21" w:rsidP="005A1B21"/>
                  </w:txbxContent>
                </v:textbox>
                <w10:wrap type="square"/>
              </v:shape>
            </w:pict>
          </mc:Fallback>
        </mc:AlternateContent>
      </w:r>
      <w:r>
        <w:t>Vårtermin</w:t>
      </w:r>
    </w:p>
    <w:p w14:paraId="31FDD079" w14:textId="77777777" w:rsidR="005A1B21" w:rsidRDefault="005A1B21" w:rsidP="005A1B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A2777D" wp14:editId="5ECEED52">
                <wp:simplePos x="0" y="0"/>
                <wp:positionH relativeFrom="column">
                  <wp:posOffset>815975</wp:posOffset>
                </wp:positionH>
                <wp:positionV relativeFrom="paragraph">
                  <wp:posOffset>10160</wp:posOffset>
                </wp:positionV>
                <wp:extent cx="533400" cy="276225"/>
                <wp:effectExtent l="0" t="0" r="19050" b="28575"/>
                <wp:wrapSquare wrapText="bothSides"/>
                <wp:docPr id="18219367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F768E" w14:textId="77777777" w:rsidR="005A1B21" w:rsidRDefault="005A1B21" w:rsidP="005A1B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2777D" id="_x0000_s1033" type="#_x0000_t202" style="position:absolute;margin-left:64.25pt;margin-top:.8pt;width:42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">
                <v:textbox>
                  <w:txbxContent>
                    <w:p w14:paraId="5F6F768E" w14:textId="77777777" w:rsidR="005A1B21" w:rsidRDefault="005A1B21" w:rsidP="005A1B21"/>
                  </w:txbxContent>
                </v:textbox>
                <w10:wrap type="square"/>
              </v:shape>
            </w:pict>
          </mc:Fallback>
        </mc:AlternateContent>
      </w:r>
      <w:r>
        <w:t>Hösttermin</w:t>
      </w:r>
    </w:p>
    <w:p w14:paraId="71337C6F" w14:textId="77777777" w:rsidR="005A1B21" w:rsidRPr="005A1B21" w:rsidRDefault="005A1B21" w:rsidP="005A1B21"/>
    <w:p w14:paraId="7D6ADA02" w14:textId="4FB121C1" w:rsidR="005A1B21" w:rsidRDefault="005A1B21" w:rsidP="005A1B21">
      <w:pPr>
        <w:spacing w:after="240" w:line="288" w:lineRule="auto"/>
        <w:rPr>
          <w:i/>
          <w:iCs/>
        </w:rPr>
      </w:pPr>
      <w:r w:rsidRPr="00556FF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7346BE" wp14:editId="386DCCB4">
                <wp:simplePos x="0" y="0"/>
                <wp:positionH relativeFrom="margin">
                  <wp:posOffset>-29845</wp:posOffset>
                </wp:positionH>
                <wp:positionV relativeFrom="paragraph">
                  <wp:posOffset>862501</wp:posOffset>
                </wp:positionV>
                <wp:extent cx="5621020" cy="2174240"/>
                <wp:effectExtent l="0" t="0" r="17780" b="16510"/>
                <wp:wrapSquare wrapText="bothSides"/>
                <wp:docPr id="67823648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020" cy="217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3FF20" w14:textId="77777777" w:rsidR="005A1B21" w:rsidRDefault="005A1B21" w:rsidP="005A1B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346BE" id="_x0000_s1034" type="#_x0000_t202" style="position:absolute;margin-left:-2.35pt;margin-top:67.9pt;width:442.6pt;height:171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">
                <v:textbox>
                  <w:txbxContent>
                    <w:p w14:paraId="5223FF20" w14:textId="77777777" w:rsidR="005A1B21" w:rsidRDefault="005A1B21" w:rsidP="005A1B2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>Hur kartlägger ni elevernas behov av</w:t>
      </w:r>
      <w:r w:rsidRPr="00144B97">
        <w:rPr>
          <w:b/>
          <w:bCs/>
        </w:rPr>
        <w:t xml:space="preserve"> </w:t>
      </w:r>
      <w:r>
        <w:rPr>
          <w:b/>
          <w:bCs/>
        </w:rPr>
        <w:t>ett så kallat mellanår innan avslutad gymnasieutbildning</w:t>
      </w:r>
      <w:r w:rsidRPr="00144B97">
        <w:rPr>
          <w:b/>
          <w:bCs/>
        </w:rPr>
        <w:t xml:space="preserve">? </w:t>
      </w:r>
      <w:r>
        <w:rPr>
          <w:b/>
          <w:bCs/>
        </w:rPr>
        <w:br/>
      </w:r>
      <w:r w:rsidRPr="00556FF6">
        <w:rPr>
          <w:i/>
          <w:iCs/>
        </w:rPr>
        <w:t>Lämna inte information om enskilda personer</w:t>
      </w:r>
      <w:r>
        <w:rPr>
          <w:i/>
          <w:iCs/>
        </w:rPr>
        <w:t xml:space="preserve">. </w:t>
      </w:r>
      <w:r w:rsidRPr="00556FF6">
        <w:rPr>
          <w:i/>
          <w:iCs/>
        </w:rPr>
        <w:t xml:space="preserve">Informationen ska vara generell. </w:t>
      </w:r>
      <w:r>
        <w:rPr>
          <w:i/>
          <w:iCs/>
        </w:rPr>
        <w:t>Ange alltså inte</w:t>
      </w:r>
      <w:r w:rsidRPr="00556FF6">
        <w:rPr>
          <w:i/>
          <w:iCs/>
        </w:rPr>
        <w:t xml:space="preserve"> något som gör att en person kan identifieras.</w:t>
      </w:r>
    </w:p>
    <w:p w14:paraId="16F2D890" w14:textId="073A8CCB" w:rsidR="005A1B21" w:rsidRDefault="005A1B21" w:rsidP="005A1B21">
      <w:pPr>
        <w:pStyle w:val="Rubrik3"/>
      </w:pPr>
    </w:p>
    <w:p w14:paraId="10D1FE30" w14:textId="33EC9A93" w:rsidR="000657FB" w:rsidRDefault="000657FB" w:rsidP="005A1B21">
      <w:pPr>
        <w:pStyle w:val="Rubrik3"/>
      </w:pPr>
      <w:r>
        <w:t>2.</w:t>
      </w:r>
      <w:r w:rsidR="005A1B21">
        <w:t>2</w:t>
      </w:r>
      <w:r>
        <w:t xml:space="preserve"> Utbildningen</w:t>
      </w:r>
    </w:p>
    <w:p w14:paraId="1F41D8D8" w14:textId="505390DE" w:rsidR="00D310E7" w:rsidRDefault="00D310E7" w:rsidP="00D310E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AAEC522" wp14:editId="0A0657A2">
                <wp:simplePos x="0" y="0"/>
                <wp:positionH relativeFrom="margin">
                  <wp:align>left</wp:align>
                </wp:positionH>
                <wp:positionV relativeFrom="paragraph">
                  <wp:posOffset>582295</wp:posOffset>
                </wp:positionV>
                <wp:extent cx="5638800" cy="1963420"/>
                <wp:effectExtent l="0" t="0" r="19050" b="27305"/>
                <wp:wrapSquare wrapText="bothSides"/>
                <wp:docPr id="281505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96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AC49D" w14:textId="6D161934" w:rsidR="00FB28DB" w:rsidRDefault="00FB28DB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C522" id="_x0000_s1034" type="#_x0000_t202" style="position:absolute;margin-left:0;margin-top:45.85pt;width:444pt;height:154.6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">
                <v:textbox>
                  <w:txbxContent>
                    <w:p w14:paraId="153AC49D" w14:textId="6D161934" w:rsidR="00FB28DB" w:rsidRDefault="00FB28DB" w:rsidP="00D310E7"/>
                  </w:txbxContent>
                </v:textbox>
                <w10:wrap type="square" anchorx="margin"/>
              </v:shape>
            </w:pict>
          </mc:Fallback>
        </mc:AlternateContent>
      </w:r>
      <w:r w:rsidRPr="00144B97">
        <w:rPr>
          <w:b/>
          <w:bCs/>
        </w:rPr>
        <w:t xml:space="preserve">På vilket sätt är utbildningen särskilt anordnad för målgruppen ungdomar med svår synnedsättning? </w:t>
      </w:r>
    </w:p>
    <w:p w14:paraId="0D779888" w14:textId="77777777" w:rsidR="005A1B21" w:rsidRDefault="005A1B21">
      <w:pPr>
        <w:spacing w:after="240" w:line="288" w:lineRule="auto"/>
        <w:rPr>
          <w:rStyle w:val="Rubrik3Char"/>
        </w:rPr>
      </w:pPr>
      <w:r>
        <w:rPr>
          <w:rStyle w:val="Rubrik3Char"/>
        </w:rPr>
        <w:br w:type="page"/>
      </w:r>
    </w:p>
    <w:p w14:paraId="7EF9C6F4" w14:textId="1A54798B" w:rsidR="00D310E7" w:rsidRDefault="00D310E7" w:rsidP="00D310E7">
      <w:pPr>
        <w:pStyle w:val="Rubrik2"/>
      </w:pPr>
    </w:p>
    <w:p w14:paraId="4F528596" w14:textId="3E24A2FF" w:rsidR="00D310E7" w:rsidRDefault="003C4D51" w:rsidP="00D310E7">
      <w:pPr>
        <w:pStyle w:val="Rubrik2"/>
      </w:pPr>
      <w:r>
        <w:t>3. Ekonomi</w:t>
      </w:r>
    </w:p>
    <w:p w14:paraId="2BDBAA94" w14:textId="62392DCE" w:rsidR="00D310E7" w:rsidRPr="00F17FB7" w:rsidRDefault="000657FB" w:rsidP="000657FB">
      <w:pPr>
        <w:pStyle w:val="Rubrik3"/>
      </w:pPr>
      <w:r>
        <w:t xml:space="preserve">3.1 </w:t>
      </w:r>
      <w:r w:rsidR="00D310E7" w:rsidRPr="00F17FB7">
        <w:t>Kostnader</w:t>
      </w:r>
    </w:p>
    <w:p w14:paraId="252BB680" w14:textId="5A2D9622" w:rsidR="00D310E7" w:rsidRPr="00F17FB7" w:rsidRDefault="00D310E7" w:rsidP="00D310E7">
      <w:pPr>
        <w:rPr>
          <w:noProof/>
        </w:rPr>
      </w:pPr>
      <w:r w:rsidRPr="00F17FB7">
        <w:t xml:space="preserve">Ange </w:t>
      </w:r>
      <w:r w:rsidR="00C457FE">
        <w:t xml:space="preserve">de </w:t>
      </w:r>
      <w:r w:rsidRPr="00F17FB7">
        <w:t xml:space="preserve">kostnader ni beräknas </w:t>
      </w:r>
      <w:r w:rsidR="00D9514E">
        <w:t>ha</w:t>
      </w:r>
      <w:r w:rsidR="00D9514E" w:rsidRPr="00F17FB7">
        <w:t xml:space="preserve"> </w:t>
      </w:r>
      <w:r w:rsidR="00D9514E">
        <w:t>för</w:t>
      </w:r>
      <w:r w:rsidR="00D9514E" w:rsidRPr="00F17FB7">
        <w:t xml:space="preserve"> </w:t>
      </w:r>
      <w:r w:rsidRPr="00F17FB7">
        <w:t xml:space="preserve">verksamheten </w:t>
      </w:r>
      <w:r w:rsidR="00D9514E">
        <w:t>under det aktuella verksamhetsåret</w:t>
      </w:r>
      <w:r w:rsidR="005A1B21">
        <w:t>. Ange endast kostnaderna för eleverna i målgruppen</w:t>
      </w:r>
      <w:r w:rsidR="00D9514E" w:rsidRPr="00F17FB7">
        <w:t xml:space="preserve"> </w:t>
      </w:r>
      <w:r w:rsidR="00D9514E">
        <w:t xml:space="preserve">och </w:t>
      </w:r>
      <w:r w:rsidRPr="00F17FB7">
        <w:t>som är tydligt kopplade till den särskilt anordnade utbildningen.</w:t>
      </w:r>
      <w:r w:rsidRPr="00F17FB7">
        <w:rPr>
          <w:noProof/>
        </w:rPr>
        <w:t xml:space="preserve"> Statsbidrag får inte lämnas för kostnader som något statligt bidrag redan har lämnats för.</w:t>
      </w:r>
    </w:p>
    <w:p w14:paraId="14D33EEE" w14:textId="6078296C" w:rsidR="003C4D51" w:rsidRPr="00AF4432" w:rsidRDefault="003C4D51" w:rsidP="00D310E7">
      <w:pPr>
        <w:rPr>
          <w:rFonts w:eastAsia="Calibri"/>
          <w:noProof/>
        </w:rPr>
      </w:pPr>
      <w:r w:rsidRPr="003C4D51">
        <w:rPr>
          <w:rFonts w:eastAsia="Calibri"/>
          <w:noProof/>
        </w:rPr>
        <w:t xml:space="preserve">Bidrag kan lämnas till kostnader för den särskilt anordnade utbildningen, exempelvis </w:t>
      </w:r>
      <w:r w:rsidRPr="00AF4432">
        <w:rPr>
          <w:rFonts w:eastAsia="Calibri"/>
          <w:noProof/>
        </w:rPr>
        <w:t>för personal, lokal, kost och logi, administration, undervisningsmaterial och studiebesök.</w:t>
      </w:r>
    </w:p>
    <w:p w14:paraId="346F9709" w14:textId="77777777" w:rsidR="00AF4432" w:rsidRDefault="00D310E7" w:rsidP="00D310E7">
      <w:pPr>
        <w:rPr>
          <w:rFonts w:ascii="Times New Roman" w:eastAsia="Calibri" w:hAnsi="Times New Roman" w:cs="Times New Roman"/>
          <w:noProof/>
        </w:rPr>
      </w:pPr>
      <w:r w:rsidRPr="00AF4432">
        <w:rPr>
          <w:rFonts w:ascii="Times New Roman" w:eastAsia="Calibri" w:hAnsi="Times New Roman" w:cs="Times New Roman"/>
          <w:noProof/>
        </w:rPr>
        <w:t xml:space="preserve">Kostnaderna ska specificeras på så sätt att det framgår vad kostnaderna avser och hur de har beräknats. </w:t>
      </w:r>
    </w:p>
    <w:bookmarkStart w:id="0" w:name="_MON_1817382962"/>
    <w:bookmarkEnd w:id="0"/>
    <w:p w14:paraId="69BBF0C8" w14:textId="6A4C0F5A" w:rsidR="003C4D51" w:rsidRDefault="006E18C9" w:rsidP="00D310E7">
      <w:pPr>
        <w:rPr>
          <w:rFonts w:ascii="Times New Roman" w:eastAsia="Calibri" w:hAnsi="Times New Roman" w:cs="Times New Roman"/>
          <w:noProof/>
          <w:sz w:val="23"/>
          <w:szCs w:val="23"/>
        </w:rPr>
      </w:pPr>
      <w:r>
        <w:rPr>
          <w:rFonts w:ascii="Times New Roman" w:eastAsia="Calibri" w:hAnsi="Times New Roman" w:cs="Times New Roman"/>
          <w:noProof/>
          <w:sz w:val="23"/>
          <w:szCs w:val="23"/>
        </w:rPr>
        <w:object w:dxaOrig="5626" w:dyaOrig="4338" w14:anchorId="44B024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04.6pt;height:308.95pt" o:ole="">
            <v:imagedata r:id="rId11" o:title=""/>
          </v:shape>
          <o:OLEObject Type="Embed" ProgID="Excel.Sheet.8" ShapeID="_x0000_i1034" DrawAspect="Content" ObjectID="_1818412448" r:id="rId12"/>
        </w:object>
      </w:r>
    </w:p>
    <w:bookmarkStart w:id="1" w:name="_MON_1817719868"/>
    <w:bookmarkEnd w:id="1"/>
    <w:p w14:paraId="49DF9DA0" w14:textId="7D3C6278" w:rsidR="00DC2C83" w:rsidRDefault="00DC2C83" w:rsidP="003C4D51">
      <w:pPr>
        <w:pStyle w:val="Rubrik2"/>
      </w:pPr>
      <w:r>
        <w:rPr>
          <w:rFonts w:ascii="Times New Roman" w:eastAsia="Calibri" w:hAnsi="Times New Roman" w:cs="Times New Roman"/>
          <w:noProof/>
          <w:sz w:val="23"/>
          <w:szCs w:val="23"/>
        </w:rPr>
        <w:object w:dxaOrig="5626" w:dyaOrig="4338" w14:anchorId="695E17DA">
          <v:shape id="_x0000_i1026" type="#_x0000_t75" style="width:404.6pt;height:308.95pt" o:ole="">
            <v:imagedata r:id="rId13" o:title=""/>
          </v:shape>
          <o:OLEObject Type="Embed" ProgID="Excel.Sheet.8" ShapeID="_x0000_i1026" DrawAspect="Content" ObjectID="_1818412449" r:id="rId14"/>
        </w:object>
      </w:r>
    </w:p>
    <w:p w14:paraId="28F56630" w14:textId="77777777" w:rsidR="00DC2C83" w:rsidRDefault="00DC2C83" w:rsidP="003C4D51">
      <w:pPr>
        <w:pStyle w:val="Rubrik2"/>
      </w:pPr>
    </w:p>
    <w:p w14:paraId="05DABC3A" w14:textId="768A7525" w:rsidR="00D310E7" w:rsidRDefault="003C4D51" w:rsidP="003C4D51">
      <w:pPr>
        <w:pStyle w:val="Rubrik2"/>
      </w:pPr>
      <w:r>
        <w:t>4. Ansök</w:t>
      </w:r>
      <w:r w:rsidR="00FB6011">
        <w:t>t bidrag</w:t>
      </w:r>
    </w:p>
    <w:p w14:paraId="18A8F936" w14:textId="29AD47F1" w:rsidR="000657FB" w:rsidRDefault="000657FB" w:rsidP="000657FB">
      <w:pPr>
        <w:pStyle w:val="Rubrik3"/>
      </w:pPr>
      <w:r>
        <w:t>4.1 Belopp</w:t>
      </w:r>
    </w:p>
    <w:p w14:paraId="1D874D6B" w14:textId="2C6C257C" w:rsidR="000657FB" w:rsidRDefault="000657FB" w:rsidP="00D310E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1CB0682" wp14:editId="22DDCCBE">
                <wp:simplePos x="0" y="0"/>
                <wp:positionH relativeFrom="margin">
                  <wp:posOffset>15240</wp:posOffset>
                </wp:positionH>
                <wp:positionV relativeFrom="paragraph">
                  <wp:posOffset>262255</wp:posOffset>
                </wp:positionV>
                <wp:extent cx="2461260" cy="327660"/>
                <wp:effectExtent l="0" t="0" r="15240" b="15240"/>
                <wp:wrapTight wrapText="bothSides">
                  <wp:wrapPolygon edited="0">
                    <wp:start x="0" y="0"/>
                    <wp:lineTo x="0" y="21349"/>
                    <wp:lineTo x="21567" y="21349"/>
                    <wp:lineTo x="21567" y="0"/>
                    <wp:lineTo x="0" y="0"/>
                  </wp:wrapPolygon>
                </wp:wrapTight>
                <wp:docPr id="147467578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17EB0" w14:textId="44456B2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B0682" id="_x0000_s1036" type="#_x0000_t202" style="position:absolute;margin-left:1.2pt;margin-top:20.65pt;width:193.8pt;height:25.8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">
                <v:textbox>
                  <w:txbxContent>
                    <w:p w14:paraId="41217EB0" w14:textId="44456B27" w:rsidR="00D310E7" w:rsidRDefault="00D310E7" w:rsidP="00D310E7"/>
                  </w:txbxContent>
                </v:textbox>
                <w10:wrap type="tight" anchorx="margin"/>
              </v:shape>
            </w:pict>
          </mc:Fallback>
        </mc:AlternateContent>
      </w:r>
      <w:r w:rsidR="003C4D51">
        <w:rPr>
          <w:b/>
          <w:bCs/>
        </w:rPr>
        <w:t xml:space="preserve">Ange beloppet ni </w:t>
      </w:r>
      <w:r w:rsidR="006E18C9">
        <w:rPr>
          <w:b/>
          <w:bCs/>
        </w:rPr>
        <w:t>an</w:t>
      </w:r>
      <w:r w:rsidR="003C4D51">
        <w:rPr>
          <w:b/>
          <w:bCs/>
        </w:rPr>
        <w:t>söker om</w:t>
      </w:r>
    </w:p>
    <w:p w14:paraId="2E3D32CD" w14:textId="77777777" w:rsidR="000657FB" w:rsidRDefault="000657FB" w:rsidP="00D310E7">
      <w:pPr>
        <w:rPr>
          <w:b/>
          <w:bCs/>
        </w:rPr>
      </w:pPr>
    </w:p>
    <w:p w14:paraId="733911B9" w14:textId="2354BA31" w:rsidR="000657FB" w:rsidRDefault="000657FB" w:rsidP="00D310E7">
      <w:pPr>
        <w:rPr>
          <w:b/>
          <w:bCs/>
        </w:rPr>
      </w:pPr>
      <w:r w:rsidRPr="000657FB">
        <w:rPr>
          <w:i/>
          <w:iCs/>
        </w:rPr>
        <w:t>Summan i siffror</w:t>
      </w:r>
      <w:r w:rsidR="00E15690">
        <w:rPr>
          <w:i/>
          <w:iCs/>
        </w:rPr>
        <w:t xml:space="preserve"> (kr)</w:t>
      </w:r>
    </w:p>
    <w:p w14:paraId="5ACF1BC4" w14:textId="6F64CC68" w:rsidR="003C4D51" w:rsidRPr="00144B97" w:rsidRDefault="000657FB" w:rsidP="000657FB">
      <w:pPr>
        <w:pStyle w:val="Rubrik3"/>
      </w:pPr>
      <w:r>
        <w:lastRenderedPageBreak/>
        <w:t>4.2 Övriga upplysningar</w:t>
      </w:r>
    </w:p>
    <w:p w14:paraId="373406D3" w14:textId="39660116" w:rsidR="00D310E7" w:rsidRDefault="00D310E7" w:rsidP="00D310E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7914EC" wp14:editId="11444CF7">
                <wp:simplePos x="0" y="0"/>
                <wp:positionH relativeFrom="margin">
                  <wp:align>left</wp:align>
                </wp:positionH>
                <wp:positionV relativeFrom="paragraph">
                  <wp:posOffset>362585</wp:posOffset>
                </wp:positionV>
                <wp:extent cx="5690235" cy="2184400"/>
                <wp:effectExtent l="0" t="0" r="24765" b="25400"/>
                <wp:wrapSquare wrapText="bothSides"/>
                <wp:docPr id="339301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680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9D2DD" w14:textId="7777777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914EC" id="_x0000_s1037" type="#_x0000_t202" style="position:absolute;margin-left:0;margin-top:28.55pt;width:448.05pt;height:172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isFAIAACg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">
                <v:textbox>
                  <w:txbxContent>
                    <w:p w14:paraId="2929D2DD" w14:textId="77777777" w:rsidR="00D310E7" w:rsidRDefault="00D310E7" w:rsidP="00D310E7"/>
                  </w:txbxContent>
                </v:textbox>
                <w10:wrap type="square" anchorx="margin"/>
              </v:shape>
            </w:pict>
          </mc:Fallback>
        </mc:AlternateContent>
      </w:r>
      <w:r w:rsidRPr="00144B97">
        <w:rPr>
          <w:b/>
          <w:bCs/>
        </w:rPr>
        <w:t>Övriga upplysningar</w:t>
      </w:r>
      <w:r>
        <w:rPr>
          <w:b/>
          <w:bCs/>
        </w:rPr>
        <w:t xml:space="preserve"> </w:t>
      </w:r>
      <w:r w:rsidR="003C4D51">
        <w:rPr>
          <w:b/>
          <w:bCs/>
        </w:rPr>
        <w:t xml:space="preserve">ni vill meddela SPSM? </w:t>
      </w:r>
      <w:r>
        <w:rPr>
          <w:b/>
          <w:bCs/>
        </w:rPr>
        <w:t>(</w:t>
      </w:r>
      <w:r w:rsidR="003C4D51">
        <w:rPr>
          <w:b/>
          <w:bCs/>
        </w:rPr>
        <w:t>ej obligatoriskt)</w:t>
      </w:r>
    </w:p>
    <w:p w14:paraId="70A1A1FC" w14:textId="77777777" w:rsidR="00AF4432" w:rsidRDefault="00AF4432" w:rsidP="00D310E7">
      <w:pPr>
        <w:rPr>
          <w:b/>
          <w:bCs/>
        </w:rPr>
      </w:pPr>
    </w:p>
    <w:p w14:paraId="0C6A52AB" w14:textId="65F230B4" w:rsidR="000657FB" w:rsidRDefault="003C4D51" w:rsidP="000657FB">
      <w:pPr>
        <w:pStyle w:val="Rubrik2"/>
      </w:pPr>
      <w:r w:rsidRPr="003C4D51">
        <w:t>Underskrift</w:t>
      </w:r>
    </w:p>
    <w:p w14:paraId="28E7F387" w14:textId="4067A9E9" w:rsidR="000657FB" w:rsidRPr="006E18C9" w:rsidRDefault="000657FB" w:rsidP="000657FB">
      <w:pPr>
        <w:rPr>
          <w:rFonts w:eastAsia="Calibri"/>
        </w:rPr>
      </w:pPr>
      <w:r>
        <w:t xml:space="preserve">Underskrift </w:t>
      </w:r>
      <w:r w:rsidR="00AF4432">
        <w:t>ska göras</w:t>
      </w:r>
      <w:r>
        <w:t xml:space="preserve"> av behörig företrädare</w:t>
      </w:r>
      <w:r w:rsidR="006E18C9">
        <w:t>.</w:t>
      </w:r>
      <w:r w:rsidR="006E18C9" w:rsidRPr="006E18C9">
        <w:rPr>
          <w:rFonts w:eastAsia="Calibri"/>
        </w:rPr>
        <w:t xml:space="preserve"> </w:t>
      </w:r>
      <w:r w:rsidR="006E18C9" w:rsidRPr="00C54590">
        <w:rPr>
          <w:rFonts w:eastAsia="Calibri"/>
        </w:rPr>
        <w:t>Behörig företrädare kan utse en annan person som behörig att lämna in ansökan. Det ska då styrkas med exempelvis delegationsordning, protokollsutdrag eller fullmakt.</w:t>
      </w:r>
    </w:p>
    <w:p w14:paraId="529AE0CC" w14:textId="7470BD40" w:rsidR="00D310E7" w:rsidRPr="000657FB" w:rsidRDefault="006E18C9" w:rsidP="00D310E7">
      <w:pPr>
        <w:rPr>
          <w:b/>
          <w:bCs/>
        </w:rPr>
      </w:pPr>
      <w:sdt>
        <w:sdtPr>
          <w:rPr>
            <w:b/>
            <w:bCs/>
          </w:rPr>
          <w:id w:val="91097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657FB">
        <w:rPr>
          <w:b/>
          <w:bCs/>
        </w:rPr>
        <w:t xml:space="preserve"> </w:t>
      </w:r>
      <w:r w:rsidR="003C4D51" w:rsidRPr="003C4D51">
        <w:rPr>
          <w:b/>
          <w:bCs/>
        </w:rPr>
        <w:t>Uppgifterna i denna ansökan lämnas på heder och samvete</w:t>
      </w:r>
    </w:p>
    <w:p w14:paraId="553CF8D0" w14:textId="77777777" w:rsidR="00061E4F" w:rsidRDefault="00061E4F" w:rsidP="00200182"/>
    <w:p w14:paraId="740E59C8" w14:textId="4C1B7AA5" w:rsidR="00D310E7" w:rsidRDefault="000657FB" w:rsidP="00200182">
      <w:r>
        <w:t>Ort och datum __________________</w:t>
      </w:r>
      <w:r w:rsidR="00061E4F">
        <w:t>_________________</w:t>
      </w:r>
    </w:p>
    <w:p w14:paraId="04CE49A3" w14:textId="77777777" w:rsidR="000657FB" w:rsidRDefault="000657FB" w:rsidP="00200182"/>
    <w:p w14:paraId="210E714D" w14:textId="6D23F048" w:rsidR="000657FB" w:rsidRDefault="00061E4F" w:rsidP="000657FB">
      <w:r>
        <w:t xml:space="preserve">Signatur </w:t>
      </w:r>
      <w:r w:rsidR="000657FB">
        <w:t>___________________________</w:t>
      </w:r>
      <w:r>
        <w:t>_____________</w:t>
      </w:r>
    </w:p>
    <w:p w14:paraId="483E620E" w14:textId="77777777" w:rsidR="00061E4F" w:rsidRDefault="00061E4F" w:rsidP="000657FB"/>
    <w:p w14:paraId="4342CA1C" w14:textId="3D1BF969" w:rsidR="00061E4F" w:rsidRDefault="000657FB" w:rsidP="000657FB">
      <w:r>
        <w:t>Namnförtydligande</w:t>
      </w:r>
      <w:r w:rsidR="00061E4F">
        <w:t xml:space="preserve"> _______________________________</w:t>
      </w:r>
    </w:p>
    <w:p w14:paraId="0DF3255C" w14:textId="77777777" w:rsidR="00061E4F" w:rsidRDefault="00061E4F" w:rsidP="000657FB"/>
    <w:p w14:paraId="4D8D8FC5" w14:textId="43912907" w:rsidR="00061E4F" w:rsidRDefault="000657FB" w:rsidP="000657FB">
      <w:r>
        <w:t>Titel/Funktion</w:t>
      </w:r>
      <w:r w:rsidR="00061E4F">
        <w:t xml:space="preserve"> __________________________________</w:t>
      </w:r>
      <w:r w:rsidR="006E18C9">
        <w:t>__</w:t>
      </w:r>
    </w:p>
    <w:p w14:paraId="719237B1" w14:textId="77777777" w:rsidR="00061E4F" w:rsidRDefault="00061E4F" w:rsidP="000657FB"/>
    <w:p w14:paraId="782D4D9C" w14:textId="63EE1A6C" w:rsidR="000657FB" w:rsidRDefault="000657FB" w:rsidP="00200182">
      <w:r>
        <w:t xml:space="preserve">Organisation </w:t>
      </w:r>
      <w:r w:rsidR="00061E4F">
        <w:t>_____________________________</w:t>
      </w:r>
      <w:r w:rsidR="006E18C9">
        <w:t>________</w:t>
      </w:r>
    </w:p>
    <w:p w14:paraId="376E9A29" w14:textId="77777777" w:rsidR="000657FB" w:rsidRDefault="000657FB" w:rsidP="00200182"/>
    <w:sectPr w:rsidR="000657FB" w:rsidSect="002001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381" w:right="2268" w:bottom="1701" w:left="2268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72C5" w14:textId="77777777" w:rsidR="00F004DD" w:rsidRDefault="00F004DD" w:rsidP="001A1FDF">
      <w:pPr>
        <w:spacing w:line="240" w:lineRule="auto"/>
      </w:pPr>
      <w:r>
        <w:separator/>
      </w:r>
    </w:p>
  </w:endnote>
  <w:endnote w:type="continuationSeparator" w:id="0">
    <w:p w14:paraId="2B1D134F" w14:textId="77777777" w:rsidR="00F004DD" w:rsidRDefault="00F004DD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E9C2" w14:textId="77777777" w:rsidR="00D310E7" w:rsidRDefault="00D310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C86F" w14:textId="77777777" w:rsidR="00D310E7" w:rsidRDefault="00D310E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2A94" w14:textId="77777777" w:rsidR="00D310E7" w:rsidRDefault="00D310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7461" w14:textId="77777777" w:rsidR="00F004DD" w:rsidRDefault="00F004DD" w:rsidP="001A1FDF">
      <w:pPr>
        <w:spacing w:line="240" w:lineRule="auto"/>
      </w:pPr>
      <w:r>
        <w:separator/>
      </w:r>
    </w:p>
  </w:footnote>
  <w:footnote w:type="continuationSeparator" w:id="0">
    <w:p w14:paraId="53822259" w14:textId="77777777" w:rsidR="00F004DD" w:rsidRDefault="00F004DD" w:rsidP="001A1FDF">
      <w:pPr>
        <w:spacing w:line="240" w:lineRule="auto"/>
      </w:pPr>
      <w:r>
        <w:continuationSeparator/>
      </w:r>
    </w:p>
  </w:footnote>
  <w:footnote w:id="1">
    <w:p w14:paraId="6752DB85" w14:textId="77777777" w:rsidR="005A1B21" w:rsidRDefault="005A1B21" w:rsidP="005A1B2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>
          <w:rPr>
            <w:rStyle w:val="Hyperlnk"/>
            <w:i/>
            <w:iCs/>
          </w:rPr>
          <w:t>Socialstyrelsens klassifikation</w:t>
        </w:r>
      </w:hyperlink>
      <w:r>
        <w:rPr>
          <w:i/>
          <w:iCs/>
        </w:rPr>
        <w:t xml:space="preserve"> (2025)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2D8D" w14:textId="77777777" w:rsidR="00D310E7" w:rsidRDefault="00D310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E0D7" w14:textId="77777777" w:rsidR="00805603" w:rsidRPr="001401AE" w:rsidRDefault="00D310E7" w:rsidP="00B448A9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1312" behindDoc="0" locked="0" layoutInCell="1" allowOverlap="1" wp14:anchorId="43768446" wp14:editId="34BD3DEF">
          <wp:simplePos x="0" y="0"/>
          <wp:positionH relativeFrom="page">
            <wp:posOffset>789940</wp:posOffset>
          </wp:positionH>
          <wp:positionV relativeFrom="page">
            <wp:posOffset>300990</wp:posOffset>
          </wp:positionV>
          <wp:extent cx="1495287" cy="546735"/>
          <wp:effectExtent l="0" t="0" r="0" b="5715"/>
          <wp:wrapNone/>
          <wp:docPr id="522198941" name="Bildobjekt 2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198941" name="Bildobjekt 2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287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text w:multiLine="1"/>
      </w:sdtPr>
      <w:sdtEndPr/>
      <w:sdtContent/>
    </w:sdt>
    <w:r w:rsidR="001401A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FDBEC2" wp14:editId="538BF683">
              <wp:simplePos x="0" y="0"/>
              <wp:positionH relativeFrom="column">
                <wp:posOffset>3152775</wp:posOffset>
              </wp:positionH>
              <wp:positionV relativeFrom="paragraph">
                <wp:posOffset>-1495425</wp:posOffset>
              </wp:positionV>
              <wp:extent cx="400050" cy="304800"/>
              <wp:effectExtent l="0" t="0" r="0" b="0"/>
              <wp:wrapNone/>
              <wp:docPr id="3" name="Rektangel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304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DFAB35" id="Rektangel 3" o:spid="_x0000_s1026" alt="&quot;&quot;" style="position:absolute;margin-left:248.25pt;margin-top:-117.75pt;width:31.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" fillcolor="#e86734 [320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003F" w14:textId="77777777" w:rsidR="00D310E7" w:rsidRDefault="00D310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F1D05"/>
    <w:multiLevelType w:val="multilevel"/>
    <w:tmpl w:val="CC36B844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4ED5"/>
    <w:multiLevelType w:val="multilevel"/>
    <w:tmpl w:val="290E4C0A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" w15:restartNumberingAfterBreak="0">
    <w:nsid w:val="39CF735A"/>
    <w:multiLevelType w:val="multilevel"/>
    <w:tmpl w:val="9C5CE210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DF50F5A"/>
    <w:multiLevelType w:val="hybridMultilevel"/>
    <w:tmpl w:val="5D98EC36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13D"/>
    <w:multiLevelType w:val="multilevel"/>
    <w:tmpl w:val="1A9AE19C"/>
    <w:numStyleLink w:val="Formatmall1"/>
  </w:abstractNum>
  <w:abstractNum w:abstractNumId="5" w15:restartNumberingAfterBreak="0">
    <w:nsid w:val="7BB81F9D"/>
    <w:multiLevelType w:val="hybridMultilevel"/>
    <w:tmpl w:val="B7A26D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8827186">
    <w:abstractNumId w:val="6"/>
  </w:num>
  <w:num w:numId="2" w16cid:durableId="498079213">
    <w:abstractNumId w:val="2"/>
  </w:num>
  <w:num w:numId="3" w16cid:durableId="495535729">
    <w:abstractNumId w:val="3"/>
  </w:num>
  <w:num w:numId="4" w16cid:durableId="1010722308">
    <w:abstractNumId w:val="0"/>
  </w:num>
  <w:num w:numId="5" w16cid:durableId="1493831974">
    <w:abstractNumId w:val="1"/>
  </w:num>
  <w:num w:numId="6" w16cid:durableId="1396858688">
    <w:abstractNumId w:val="4"/>
  </w:num>
  <w:num w:numId="7" w16cid:durableId="50254848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E7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1E4F"/>
    <w:rsid w:val="00064C54"/>
    <w:rsid w:val="000657FB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D6E"/>
    <w:rsid w:val="00107E21"/>
    <w:rsid w:val="0012403A"/>
    <w:rsid w:val="00136C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0182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6D7F"/>
    <w:rsid w:val="002856A9"/>
    <w:rsid w:val="00287DEC"/>
    <w:rsid w:val="002A0DC3"/>
    <w:rsid w:val="002A1D8C"/>
    <w:rsid w:val="002A3ED1"/>
    <w:rsid w:val="002A47F9"/>
    <w:rsid w:val="002B4E74"/>
    <w:rsid w:val="002C23FA"/>
    <w:rsid w:val="002D31F5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4D51"/>
    <w:rsid w:val="003C53FE"/>
    <w:rsid w:val="003D3909"/>
    <w:rsid w:val="003D3C31"/>
    <w:rsid w:val="003E006A"/>
    <w:rsid w:val="003E2EDF"/>
    <w:rsid w:val="003E3BDD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51EF5"/>
    <w:rsid w:val="0046519C"/>
    <w:rsid w:val="00465C89"/>
    <w:rsid w:val="00466380"/>
    <w:rsid w:val="0048096D"/>
    <w:rsid w:val="00486267"/>
    <w:rsid w:val="004933EB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A1B21"/>
    <w:rsid w:val="005B2322"/>
    <w:rsid w:val="005B542D"/>
    <w:rsid w:val="005C4389"/>
    <w:rsid w:val="005D587A"/>
    <w:rsid w:val="005D6C86"/>
    <w:rsid w:val="005D725B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70F1"/>
    <w:rsid w:val="006272D0"/>
    <w:rsid w:val="00630A3C"/>
    <w:rsid w:val="00640233"/>
    <w:rsid w:val="006431F6"/>
    <w:rsid w:val="0064777D"/>
    <w:rsid w:val="0065399E"/>
    <w:rsid w:val="00661574"/>
    <w:rsid w:val="00670A48"/>
    <w:rsid w:val="006768C9"/>
    <w:rsid w:val="00680909"/>
    <w:rsid w:val="00681B24"/>
    <w:rsid w:val="00690B38"/>
    <w:rsid w:val="00696675"/>
    <w:rsid w:val="006A0D40"/>
    <w:rsid w:val="006A1A76"/>
    <w:rsid w:val="006A42FD"/>
    <w:rsid w:val="006A5943"/>
    <w:rsid w:val="006B23F9"/>
    <w:rsid w:val="006B28AC"/>
    <w:rsid w:val="006B4B8A"/>
    <w:rsid w:val="006B666A"/>
    <w:rsid w:val="006D165B"/>
    <w:rsid w:val="006E0141"/>
    <w:rsid w:val="006E03CF"/>
    <w:rsid w:val="006E08C5"/>
    <w:rsid w:val="006E18C9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5883"/>
    <w:rsid w:val="00836E10"/>
    <w:rsid w:val="00837BAB"/>
    <w:rsid w:val="00844CC7"/>
    <w:rsid w:val="0085671E"/>
    <w:rsid w:val="00863FCD"/>
    <w:rsid w:val="00867CD1"/>
    <w:rsid w:val="008729A5"/>
    <w:rsid w:val="008904E1"/>
    <w:rsid w:val="008A12FE"/>
    <w:rsid w:val="008A6698"/>
    <w:rsid w:val="008B38A0"/>
    <w:rsid w:val="008B5B61"/>
    <w:rsid w:val="008C21E9"/>
    <w:rsid w:val="008C7BF7"/>
    <w:rsid w:val="008D0F12"/>
    <w:rsid w:val="008D32AB"/>
    <w:rsid w:val="008D3BFF"/>
    <w:rsid w:val="008D3C4D"/>
    <w:rsid w:val="008E2DB2"/>
    <w:rsid w:val="008E3259"/>
    <w:rsid w:val="008F1609"/>
    <w:rsid w:val="008F263F"/>
    <w:rsid w:val="008F7EC2"/>
    <w:rsid w:val="00900320"/>
    <w:rsid w:val="00902BC1"/>
    <w:rsid w:val="00917169"/>
    <w:rsid w:val="00921B5B"/>
    <w:rsid w:val="00930266"/>
    <w:rsid w:val="00931157"/>
    <w:rsid w:val="00932E83"/>
    <w:rsid w:val="00933616"/>
    <w:rsid w:val="0093405D"/>
    <w:rsid w:val="00940D9F"/>
    <w:rsid w:val="009447D9"/>
    <w:rsid w:val="009515F3"/>
    <w:rsid w:val="00951D83"/>
    <w:rsid w:val="0095375E"/>
    <w:rsid w:val="00963912"/>
    <w:rsid w:val="009656C1"/>
    <w:rsid w:val="00971810"/>
    <w:rsid w:val="00980665"/>
    <w:rsid w:val="0098698B"/>
    <w:rsid w:val="00994087"/>
    <w:rsid w:val="0099597D"/>
    <w:rsid w:val="009A4594"/>
    <w:rsid w:val="009B5CF2"/>
    <w:rsid w:val="009C06C0"/>
    <w:rsid w:val="009C6F54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77D47"/>
    <w:rsid w:val="00A8094A"/>
    <w:rsid w:val="00A90592"/>
    <w:rsid w:val="00A92AB3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432"/>
    <w:rsid w:val="00AF4E76"/>
    <w:rsid w:val="00AF65C9"/>
    <w:rsid w:val="00B01A24"/>
    <w:rsid w:val="00B12FD8"/>
    <w:rsid w:val="00B16610"/>
    <w:rsid w:val="00B278B4"/>
    <w:rsid w:val="00B338FB"/>
    <w:rsid w:val="00B4390E"/>
    <w:rsid w:val="00B4430F"/>
    <w:rsid w:val="00B448A9"/>
    <w:rsid w:val="00B47C4E"/>
    <w:rsid w:val="00B51B77"/>
    <w:rsid w:val="00B57F68"/>
    <w:rsid w:val="00B62B59"/>
    <w:rsid w:val="00B64417"/>
    <w:rsid w:val="00B667B3"/>
    <w:rsid w:val="00B8034F"/>
    <w:rsid w:val="00B85599"/>
    <w:rsid w:val="00BB1650"/>
    <w:rsid w:val="00BB77DD"/>
    <w:rsid w:val="00BD6FFC"/>
    <w:rsid w:val="00BD75E5"/>
    <w:rsid w:val="00BE0A1D"/>
    <w:rsid w:val="00BE26BB"/>
    <w:rsid w:val="00BE2A0C"/>
    <w:rsid w:val="00BE3F01"/>
    <w:rsid w:val="00BE5505"/>
    <w:rsid w:val="00BE6CE1"/>
    <w:rsid w:val="00BE71F8"/>
    <w:rsid w:val="00BF179E"/>
    <w:rsid w:val="00BF2020"/>
    <w:rsid w:val="00C16A9A"/>
    <w:rsid w:val="00C25FC3"/>
    <w:rsid w:val="00C33BB9"/>
    <w:rsid w:val="00C36C2E"/>
    <w:rsid w:val="00C36F6E"/>
    <w:rsid w:val="00C457FE"/>
    <w:rsid w:val="00C5333E"/>
    <w:rsid w:val="00C563D9"/>
    <w:rsid w:val="00C61435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F67"/>
    <w:rsid w:val="00C952DC"/>
    <w:rsid w:val="00C9608A"/>
    <w:rsid w:val="00C96312"/>
    <w:rsid w:val="00C966EB"/>
    <w:rsid w:val="00CA26F4"/>
    <w:rsid w:val="00CA288A"/>
    <w:rsid w:val="00CA3D90"/>
    <w:rsid w:val="00CB0F79"/>
    <w:rsid w:val="00CB4602"/>
    <w:rsid w:val="00CB714A"/>
    <w:rsid w:val="00CC20CD"/>
    <w:rsid w:val="00CC4673"/>
    <w:rsid w:val="00CD44AC"/>
    <w:rsid w:val="00CD4DBB"/>
    <w:rsid w:val="00CE12F7"/>
    <w:rsid w:val="00CF36C4"/>
    <w:rsid w:val="00D1055A"/>
    <w:rsid w:val="00D176E5"/>
    <w:rsid w:val="00D257FB"/>
    <w:rsid w:val="00D265FF"/>
    <w:rsid w:val="00D310E7"/>
    <w:rsid w:val="00D36668"/>
    <w:rsid w:val="00D41019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9514E"/>
    <w:rsid w:val="00D968B8"/>
    <w:rsid w:val="00DA451A"/>
    <w:rsid w:val="00DB0B59"/>
    <w:rsid w:val="00DC26C0"/>
    <w:rsid w:val="00DC2C83"/>
    <w:rsid w:val="00DC5159"/>
    <w:rsid w:val="00DC67BF"/>
    <w:rsid w:val="00DD2DE8"/>
    <w:rsid w:val="00DD2F9F"/>
    <w:rsid w:val="00DD70CB"/>
    <w:rsid w:val="00DE1C51"/>
    <w:rsid w:val="00DE3B88"/>
    <w:rsid w:val="00DE4CCC"/>
    <w:rsid w:val="00DF1E6A"/>
    <w:rsid w:val="00DF3876"/>
    <w:rsid w:val="00DF7761"/>
    <w:rsid w:val="00E0256A"/>
    <w:rsid w:val="00E0689D"/>
    <w:rsid w:val="00E1335F"/>
    <w:rsid w:val="00E15690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649C"/>
    <w:rsid w:val="00EF0890"/>
    <w:rsid w:val="00EF1EC9"/>
    <w:rsid w:val="00EF2CF5"/>
    <w:rsid w:val="00F004DD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95D1D"/>
    <w:rsid w:val="00FB1A86"/>
    <w:rsid w:val="00FB28DB"/>
    <w:rsid w:val="00FB43F9"/>
    <w:rsid w:val="00FB6011"/>
    <w:rsid w:val="00FC5E26"/>
    <w:rsid w:val="00FF0813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1E2D67E"/>
  <w15:chartTrackingRefBased/>
  <w15:docId w15:val="{98B63B8D-E6D3-43B7-A45B-0B4BBAE9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C9"/>
    <w:pPr>
      <w:spacing w:after="200" w:line="300" w:lineRule="atLeast"/>
    </w:pPr>
    <w:rPr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3"/>
    <w:qFormat/>
    <w:rsid w:val="00DF7761"/>
    <w:pPr>
      <w:keepNext/>
      <w:keepLines/>
      <w:spacing w:before="240" w:after="0" w:line="288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DF7761"/>
    <w:pPr>
      <w:keepNext/>
      <w:keepLines/>
      <w:spacing w:after="0" w:line="288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DF7761"/>
    <w:pPr>
      <w:keepNext/>
      <w:keepLines/>
      <w:spacing w:after="0" w:line="288" w:lineRule="auto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3"/>
    <w:qFormat/>
    <w:rsid w:val="00DF7761"/>
    <w:pPr>
      <w:keepNext/>
      <w:keepLines/>
      <w:spacing w:after="0" w:line="288" w:lineRule="auto"/>
      <w:outlineLvl w:val="3"/>
    </w:pPr>
    <w:rPr>
      <w:rFonts w:eastAsiaTheme="majorEastAsia" w:cstheme="majorBidi"/>
      <w:b/>
      <w:iCs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DF7761"/>
    <w:pPr>
      <w:tabs>
        <w:tab w:val="center" w:pos="4536"/>
        <w:tab w:val="right" w:pos="9072"/>
      </w:tabs>
      <w:spacing w:after="0" w:line="288" w:lineRule="auto"/>
    </w:pPr>
    <w:rPr>
      <w:rFonts w:asciiTheme="majorHAnsi" w:hAnsiTheme="majorHAnsi"/>
      <w:noProof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8"/>
    <w:rsid w:val="00DF7761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DF7761"/>
    <w:pPr>
      <w:tabs>
        <w:tab w:val="center" w:pos="4536"/>
        <w:tab w:val="right" w:pos="9072"/>
      </w:tabs>
      <w:spacing w:after="0" w:line="288" w:lineRule="auto"/>
    </w:pPr>
    <w:rPr>
      <w:rFonts w:asciiTheme="majorHAnsi" w:hAnsiTheme="majorHAnsi"/>
      <w:noProof/>
      <w:sz w:val="18"/>
      <w:szCs w:val="24"/>
    </w:rPr>
  </w:style>
  <w:style w:type="character" w:customStyle="1" w:styleId="SidfotChar">
    <w:name w:val="Sidfot Char"/>
    <w:basedOn w:val="Standardstycketeckensnitt"/>
    <w:link w:val="Sidfot"/>
    <w:uiPriority w:val="8"/>
    <w:rsid w:val="00DF7761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DF7761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DF7761"/>
    <w:pPr>
      <w:numPr>
        <w:numId w:val="2"/>
      </w:numPr>
      <w:spacing w:before="80" w:after="80" w:line="288" w:lineRule="auto"/>
    </w:pPr>
    <w:rPr>
      <w:sz w:val="24"/>
      <w:szCs w:val="24"/>
    </w:rPr>
  </w:style>
  <w:style w:type="paragraph" w:styleId="Numreradlista2">
    <w:name w:val="List Number 2"/>
    <w:basedOn w:val="Normal"/>
    <w:uiPriority w:val="5"/>
    <w:rsid w:val="00DF7761"/>
    <w:pPr>
      <w:numPr>
        <w:ilvl w:val="1"/>
        <w:numId w:val="2"/>
      </w:numPr>
      <w:spacing w:before="60" w:after="60" w:line="288" w:lineRule="auto"/>
    </w:pPr>
    <w:rPr>
      <w:sz w:val="24"/>
      <w:szCs w:val="24"/>
    </w:rPr>
  </w:style>
  <w:style w:type="paragraph" w:styleId="Numreradlista3">
    <w:name w:val="List Number 3"/>
    <w:basedOn w:val="Normal"/>
    <w:uiPriority w:val="5"/>
    <w:rsid w:val="00DF7761"/>
    <w:pPr>
      <w:numPr>
        <w:ilvl w:val="2"/>
        <w:numId w:val="2"/>
      </w:numPr>
      <w:spacing w:after="40" w:line="288" w:lineRule="auto"/>
    </w:pPr>
    <w:rPr>
      <w:sz w:val="24"/>
      <w:szCs w:val="24"/>
    </w:rPr>
  </w:style>
  <w:style w:type="paragraph" w:styleId="Punktlista">
    <w:name w:val="List Bullet"/>
    <w:basedOn w:val="Normal"/>
    <w:uiPriority w:val="5"/>
    <w:qFormat/>
    <w:rsid w:val="00DF7761"/>
    <w:pPr>
      <w:numPr>
        <w:numId w:val="4"/>
      </w:numPr>
      <w:spacing w:before="80" w:after="80" w:line="288" w:lineRule="auto"/>
    </w:pPr>
    <w:rPr>
      <w:sz w:val="24"/>
      <w:szCs w:val="24"/>
    </w:rPr>
  </w:style>
  <w:style w:type="paragraph" w:styleId="Punktlista2">
    <w:name w:val="List Bullet 2"/>
    <w:basedOn w:val="Normal"/>
    <w:uiPriority w:val="5"/>
    <w:rsid w:val="00DF7761"/>
    <w:pPr>
      <w:numPr>
        <w:ilvl w:val="1"/>
        <w:numId w:val="4"/>
      </w:numPr>
      <w:spacing w:before="60" w:after="60" w:line="288" w:lineRule="auto"/>
    </w:pPr>
    <w:rPr>
      <w:sz w:val="24"/>
      <w:szCs w:val="24"/>
    </w:rPr>
  </w:style>
  <w:style w:type="paragraph" w:styleId="Punktlista3">
    <w:name w:val="List Bullet 3"/>
    <w:basedOn w:val="Normal"/>
    <w:uiPriority w:val="5"/>
    <w:rsid w:val="00DF7761"/>
    <w:pPr>
      <w:numPr>
        <w:ilvl w:val="2"/>
        <w:numId w:val="4"/>
      </w:numPr>
      <w:spacing w:after="40" w:line="288" w:lineRule="auto"/>
    </w:pPr>
    <w:rPr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3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rsid w:val="00DF7761"/>
    <w:pPr>
      <w:spacing w:after="120" w:line="288" w:lineRule="auto"/>
    </w:pPr>
    <w:rPr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F7761"/>
  </w:style>
  <w:style w:type="character" w:customStyle="1" w:styleId="Rubrik3Char">
    <w:name w:val="Rubrik 3 Char"/>
    <w:basedOn w:val="Standardstycketeckensnitt"/>
    <w:link w:val="Rubrik3"/>
    <w:uiPriority w:val="3"/>
    <w:rsid w:val="00DF7761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DF7761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DF7761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DF7761"/>
    <w:pPr>
      <w:numPr>
        <w:ilvl w:val="1"/>
      </w:numPr>
      <w:spacing w:after="160" w:line="288" w:lineRule="auto"/>
    </w:pPr>
    <w:rPr>
      <w:rFonts w:asciiTheme="majorHAnsi" w:eastAsiaTheme="minorEastAsia" w:hAnsiTheme="majorHAnsi"/>
      <w:b/>
      <w:spacing w:val="15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DF7761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99"/>
    <w:rsid w:val="00DF7761"/>
    <w:rPr>
      <w:b/>
      <w:sz w:val="20"/>
    </w:rPr>
  </w:style>
  <w:style w:type="character" w:customStyle="1" w:styleId="Fet">
    <w:name w:val="Fet"/>
    <w:basedOn w:val="Standardstycketeckensnitt"/>
    <w:uiPriority w:val="99"/>
    <w:rsid w:val="00DF7761"/>
    <w:rPr>
      <w:b/>
    </w:rPr>
  </w:style>
  <w:style w:type="paragraph" w:styleId="Rubrik">
    <w:name w:val="Title"/>
    <w:basedOn w:val="Normal"/>
    <w:next w:val="Normal"/>
    <w:link w:val="RubrikChar"/>
    <w:uiPriority w:val="2"/>
    <w:rsid w:val="00DF7761"/>
    <w:pPr>
      <w:spacing w:after="240" w:line="288" w:lineRule="auto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DF776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DF7761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DF7761"/>
    <w:pPr>
      <w:spacing w:after="120" w:line="288" w:lineRule="auto"/>
    </w:pPr>
    <w:rPr>
      <w:rFonts w:asciiTheme="majorHAnsi" w:hAnsiTheme="majorHAnsi"/>
      <w:b/>
      <w:sz w:val="24"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DF7761"/>
    <w:pPr>
      <w:spacing w:after="100" w:line="288" w:lineRule="auto"/>
      <w:ind w:left="220"/>
    </w:pPr>
    <w:rPr>
      <w:rFonts w:asciiTheme="majorHAnsi" w:hAnsiTheme="majorHAnsi"/>
      <w:sz w:val="20"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DF7761"/>
    <w:pPr>
      <w:spacing w:after="100" w:line="288" w:lineRule="auto"/>
      <w:ind w:left="440"/>
    </w:pPr>
    <w:rPr>
      <w:rFonts w:asciiTheme="majorHAnsi" w:hAnsiTheme="majorHAnsi"/>
      <w:sz w:val="18"/>
      <w:szCs w:val="24"/>
    </w:rPr>
  </w:style>
  <w:style w:type="character" w:styleId="Hyperlnk">
    <w:name w:val="Hyperlink"/>
    <w:basedOn w:val="Standardstycketeckensnitt"/>
    <w:uiPriority w:val="99"/>
    <w:unhideWhenUsed/>
    <w:rsid w:val="00DF7761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DF7761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F77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9"/>
    <w:rsid w:val="00DF7761"/>
    <w:pPr>
      <w:spacing w:after="60"/>
    </w:pPr>
  </w:style>
  <w:style w:type="paragraph" w:customStyle="1" w:styleId="DoldText">
    <w:name w:val="DoldText"/>
    <w:basedOn w:val="Normal"/>
    <w:uiPriority w:val="99"/>
    <w:rsid w:val="00DF7761"/>
    <w:pPr>
      <w:spacing w:before="80" w:after="40" w:line="288" w:lineRule="auto"/>
      <w:jc w:val="right"/>
    </w:pPr>
    <w:rPr>
      <w:b/>
      <w:noProof/>
      <w:vanish/>
      <w:color w:val="0070C0"/>
      <w:sz w:val="24"/>
      <w:szCs w:val="24"/>
    </w:rPr>
  </w:style>
  <w:style w:type="paragraph" w:customStyle="1" w:styleId="Dokumenttyp">
    <w:name w:val="Dokumenttyp"/>
    <w:basedOn w:val="Normal"/>
    <w:link w:val="DokumenttypChar"/>
    <w:uiPriority w:val="9"/>
    <w:rsid w:val="00DF7761"/>
    <w:pPr>
      <w:spacing w:after="560" w:line="240" w:lineRule="auto"/>
      <w:ind w:left="4763"/>
    </w:pPr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DokumenttypChar">
    <w:name w:val="Dokumenttyp Char"/>
    <w:basedOn w:val="Rubrik3Char"/>
    <w:link w:val="Dokumenttyp"/>
    <w:uiPriority w:val="9"/>
    <w:rsid w:val="00DF7761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qFormat/>
    <w:rsid w:val="00DF7761"/>
    <w:pPr>
      <w:numPr>
        <w:numId w:val="5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qFormat/>
    <w:rsid w:val="00DF776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link w:val="Rubrik3NumreradChar"/>
    <w:uiPriority w:val="4"/>
    <w:qFormat/>
    <w:rsid w:val="00DF7761"/>
    <w:pPr>
      <w:numPr>
        <w:ilvl w:val="2"/>
        <w:numId w:val="5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qFormat/>
    <w:rsid w:val="00DF7761"/>
    <w:pPr>
      <w:numPr>
        <w:ilvl w:val="3"/>
        <w:numId w:val="5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DF7761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DF7761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DF7761"/>
    <w:rPr>
      <w:rFonts w:eastAsiaTheme="majorEastAsia" w:cstheme="majorBidi"/>
      <w:b/>
      <w:iCs/>
    </w:rPr>
  </w:style>
  <w:style w:type="paragraph" w:customStyle="1" w:styleId="Paragraf">
    <w:name w:val="Paragraf"/>
    <w:uiPriority w:val="9"/>
    <w:qFormat/>
    <w:rsid w:val="00DF7761"/>
    <w:pPr>
      <w:numPr>
        <w:numId w:val="3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9"/>
    <w:rsid w:val="00DF7761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DF7761"/>
  </w:style>
  <w:style w:type="numbering" w:customStyle="1" w:styleId="Formatmall1">
    <w:name w:val="Formatmall1"/>
    <w:uiPriority w:val="99"/>
    <w:rsid w:val="00DF7761"/>
    <w:pPr>
      <w:numPr>
        <w:numId w:val="1"/>
      </w:numPr>
    </w:pPr>
  </w:style>
  <w:style w:type="paragraph" w:customStyle="1" w:styleId="Normalanteckning">
    <w:name w:val="Normal anteckning"/>
    <w:basedOn w:val="Normal"/>
    <w:uiPriority w:val="9"/>
    <w:qFormat/>
    <w:rsid w:val="00DF7761"/>
    <w:pPr>
      <w:spacing w:after="240" w:line="288" w:lineRule="auto"/>
      <w:ind w:left="1021"/>
    </w:pPr>
    <w:rPr>
      <w:sz w:val="24"/>
      <w:szCs w:val="24"/>
    </w:rPr>
  </w:style>
  <w:style w:type="paragraph" w:customStyle="1" w:styleId="Normalefterlistaellertabell">
    <w:name w:val="Normal efter lista eller tabell"/>
    <w:basedOn w:val="Normal"/>
    <w:next w:val="Normal"/>
    <w:qFormat/>
    <w:rsid w:val="00DF7761"/>
    <w:pPr>
      <w:spacing w:before="240" w:after="240" w:line="259" w:lineRule="auto"/>
    </w:pPr>
    <w:rPr>
      <w:sz w:val="24"/>
      <w:szCs w:val="24"/>
    </w:rPr>
  </w:style>
  <w:style w:type="paragraph" w:customStyle="1" w:styleId="Normalefterlistaelelrtabelll">
    <w:name w:val="Normal efter lista elelr tabelll"/>
    <w:basedOn w:val="Normal"/>
    <w:semiHidden/>
    <w:qFormat/>
    <w:rsid w:val="00DF7761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DF7761"/>
    <w:pPr>
      <w:spacing w:after="0"/>
      <w:ind w:left="0"/>
    </w:pPr>
    <w:rPr>
      <w:sz w:val="24"/>
    </w:rPr>
  </w:style>
  <w:style w:type="paragraph" w:customStyle="1" w:styleId="Rubrik2numrerad0">
    <w:name w:val="Rubrik 2 numrerad"/>
    <w:basedOn w:val="Rubrik2"/>
    <w:next w:val="Normal"/>
    <w:semiHidden/>
    <w:qFormat/>
    <w:rsid w:val="00DF7761"/>
  </w:style>
  <w:style w:type="paragraph" w:customStyle="1" w:styleId="Rubrikmnenumrerad">
    <w:name w:val="Rubrik Ämne numrerad"/>
    <w:basedOn w:val="Rubrik2"/>
    <w:next w:val="Normal"/>
    <w:uiPriority w:val="9"/>
    <w:qFormat/>
    <w:rsid w:val="00DF7761"/>
    <w:pPr>
      <w:numPr>
        <w:numId w:val="6"/>
      </w:numPr>
    </w:pPr>
    <w:rPr>
      <w:rFonts w:asciiTheme="minorHAnsi" w:hAnsiTheme="minorHAnsi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310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310E7"/>
    <w:pPr>
      <w:spacing w:after="24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310E7"/>
    <w:rPr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D310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4D51"/>
    <w:pPr>
      <w:spacing w:after="0" w:line="240" w:lineRule="auto"/>
    </w:pPr>
    <w:rPr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rsid w:val="003C4D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C4D51"/>
    <w:rPr>
      <w:i/>
      <w:iCs/>
      <w:color w:val="404040" w:themeColor="text1" w:themeTint="BF"/>
      <w:sz w:val="21"/>
      <w:szCs w:val="21"/>
    </w:rPr>
  </w:style>
  <w:style w:type="character" w:styleId="AnvndHyperlnk">
    <w:name w:val="FollowedHyperlink"/>
    <w:basedOn w:val="Standardstycketeckensnitt"/>
    <w:uiPriority w:val="99"/>
    <w:semiHidden/>
    <w:unhideWhenUsed/>
    <w:rsid w:val="00AF4432"/>
    <w:rPr>
      <w:color w:val="954F72" w:themeColor="followed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B28D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B28DB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B28DB"/>
    <w:rPr>
      <w:vertAlign w:val="superscript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011"/>
    <w:pPr>
      <w:spacing w:after="20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6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.xls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psm@spsm.s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Microsoft_Excel_97-2003_Worksheet1.xls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cialstyrelsen.se/contentassets/76e8986ca14e46cbb71b85917a4f0ebe/2025-1-9322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Tom%20m%20logotype.dotx" TargetMode="External"/></Relationship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6460-91FD-4538-B313-7B438CF72B9E}">
  <ds:schemaRefs/>
</ds:datastoreItem>
</file>

<file path=customXml/itemProps2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 logotype</Template>
  <TotalTime>51</TotalTime>
  <Pages>6</Pages>
  <Words>533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Sofie Johansson</dc:creator>
  <cp:keywords/>
  <dc:description>version 1.3.0</dc:description>
  <cp:lastModifiedBy>Sofie Johansson</cp:lastModifiedBy>
  <cp:revision>3</cp:revision>
  <dcterms:created xsi:type="dcterms:W3CDTF">2025-08-29T11:18:00Z</dcterms:created>
  <dcterms:modified xsi:type="dcterms:W3CDTF">2025-09-03T11:47:00Z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